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F8" w:rsidRPr="00835765" w:rsidRDefault="000B4BF8" w:rsidP="00DA2B25">
      <w:pPr>
        <w:spacing w:after="0" w:line="240" w:lineRule="auto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 w:rsidRPr="00835765">
        <w:rPr>
          <w:rFonts w:ascii="Times New Roman" w:hAnsi="Times New Roman"/>
          <w:b/>
          <w:color w:val="C00000"/>
          <w:sz w:val="44"/>
          <w:szCs w:val="44"/>
        </w:rPr>
        <w:t xml:space="preserve">Календарь игр финала 8-ми команд </w:t>
      </w:r>
    </w:p>
    <w:p w:rsidR="000B4BF8" w:rsidRPr="00835765" w:rsidRDefault="000B4BF8" w:rsidP="00DA2B25">
      <w:pPr>
        <w:spacing w:after="0" w:line="240" w:lineRule="auto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 w:rsidRPr="00835765">
        <w:rPr>
          <w:rFonts w:ascii="Times New Roman" w:hAnsi="Times New Roman"/>
          <w:b/>
          <w:color w:val="C00000"/>
          <w:sz w:val="44"/>
          <w:szCs w:val="44"/>
        </w:rPr>
        <w:t>Чемпионата СБЛ среди мужских команд</w:t>
      </w:r>
    </w:p>
    <w:p w:rsidR="000B4BF8" w:rsidRPr="00835765" w:rsidRDefault="000B4BF8" w:rsidP="00DA2B25">
      <w:pPr>
        <w:spacing w:line="240" w:lineRule="auto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 w:rsidRPr="00835765">
        <w:rPr>
          <w:rFonts w:ascii="Times New Roman" w:hAnsi="Times New Roman"/>
          <w:b/>
          <w:color w:val="C00000"/>
          <w:sz w:val="44"/>
          <w:szCs w:val="44"/>
        </w:rPr>
        <w:t xml:space="preserve">Дивизион «С» </w:t>
      </w:r>
    </w:p>
    <w:p w:rsidR="000B4BF8" w:rsidRDefault="000B4BF8" w:rsidP="00DA2B2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апрель 2014г.                                                                 г. Казань</w:t>
      </w:r>
    </w:p>
    <w:p w:rsidR="000B4BF8" w:rsidRDefault="000B4BF8" w:rsidP="00DA2B2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B4BF8" w:rsidRDefault="000B4BF8" w:rsidP="00E00B2F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Группа «А»                                                                 Группа «Б»</w:t>
      </w:r>
    </w:p>
    <w:tbl>
      <w:tblPr>
        <w:tblpPr w:leftFromText="180" w:rightFromText="180" w:vertAnchor="text" w:horzAnchor="page" w:tblpX="947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685"/>
      </w:tblGrid>
      <w:tr w:rsidR="000B4BF8" w:rsidRPr="00090E77" w:rsidTr="00090E77">
        <w:tc>
          <w:tcPr>
            <w:tcW w:w="534" w:type="dxa"/>
          </w:tcPr>
          <w:p w:rsidR="000B4BF8" w:rsidRPr="00090E77" w:rsidRDefault="000B4BF8" w:rsidP="00090E77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3685" w:type="dxa"/>
          </w:tcPr>
          <w:p w:rsidR="000B4BF8" w:rsidRPr="00090E77" w:rsidRDefault="000B4BF8" w:rsidP="00090E77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Название команды</w:t>
            </w:r>
          </w:p>
        </w:tc>
      </w:tr>
      <w:tr w:rsidR="000B4BF8" w:rsidRPr="00090E77" w:rsidTr="00090E77">
        <w:tc>
          <w:tcPr>
            <w:tcW w:w="534" w:type="dxa"/>
          </w:tcPr>
          <w:p w:rsidR="000B4BF8" w:rsidRPr="00090E77" w:rsidRDefault="000B4BF8" w:rsidP="00090E77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:rsidR="000B4BF8" w:rsidRPr="00090E77" w:rsidRDefault="000B4BF8" w:rsidP="00090E77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НЧКФК</w:t>
            </w:r>
          </w:p>
        </w:tc>
      </w:tr>
      <w:tr w:rsidR="000B4BF8" w:rsidRPr="00090E77" w:rsidTr="00090E77">
        <w:tc>
          <w:tcPr>
            <w:tcW w:w="534" w:type="dxa"/>
          </w:tcPr>
          <w:p w:rsidR="000B4BF8" w:rsidRPr="00090E77" w:rsidRDefault="000B4BF8" w:rsidP="00090E77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:rsidR="000B4BF8" w:rsidRPr="00090E77" w:rsidRDefault="000B4BF8" w:rsidP="00090E77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АПТ</w:t>
            </w:r>
          </w:p>
        </w:tc>
      </w:tr>
      <w:tr w:rsidR="000B4BF8" w:rsidRPr="00090E77" w:rsidTr="00090E77">
        <w:tc>
          <w:tcPr>
            <w:tcW w:w="534" w:type="dxa"/>
          </w:tcPr>
          <w:p w:rsidR="000B4BF8" w:rsidRPr="00090E77" w:rsidRDefault="000B4BF8" w:rsidP="00090E77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:rsidR="000B4BF8" w:rsidRPr="00090E77" w:rsidRDefault="000B4BF8" w:rsidP="00090E77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КЭТС</w:t>
            </w:r>
          </w:p>
        </w:tc>
      </w:tr>
      <w:tr w:rsidR="000B4BF8" w:rsidRPr="00090E77" w:rsidTr="00090E77">
        <w:tc>
          <w:tcPr>
            <w:tcW w:w="534" w:type="dxa"/>
          </w:tcPr>
          <w:p w:rsidR="000B4BF8" w:rsidRPr="00090E77" w:rsidRDefault="000B4BF8" w:rsidP="00090E77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:rsidR="000B4BF8" w:rsidRPr="00090E77" w:rsidRDefault="000B4BF8" w:rsidP="00090E77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ННХК</w:t>
            </w:r>
          </w:p>
        </w:tc>
      </w:tr>
    </w:tbl>
    <w:tbl>
      <w:tblPr>
        <w:tblpPr w:leftFromText="180" w:rightFromText="180" w:vertAnchor="text" w:horzAnchor="margin" w:tblpXSpec="right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685"/>
      </w:tblGrid>
      <w:tr w:rsidR="000B4BF8" w:rsidRPr="00090E77" w:rsidTr="00090E77">
        <w:tc>
          <w:tcPr>
            <w:tcW w:w="534" w:type="dxa"/>
          </w:tcPr>
          <w:p w:rsidR="000B4BF8" w:rsidRPr="00090E77" w:rsidRDefault="000B4BF8" w:rsidP="00090E77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3685" w:type="dxa"/>
          </w:tcPr>
          <w:p w:rsidR="000B4BF8" w:rsidRPr="00090E77" w:rsidRDefault="000B4BF8" w:rsidP="00090E77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Название команды</w:t>
            </w:r>
          </w:p>
        </w:tc>
      </w:tr>
      <w:tr w:rsidR="000B4BF8" w:rsidRPr="00090E77" w:rsidTr="00090E77">
        <w:tc>
          <w:tcPr>
            <w:tcW w:w="534" w:type="dxa"/>
          </w:tcPr>
          <w:p w:rsidR="000B4BF8" w:rsidRPr="00090E77" w:rsidRDefault="000B4BF8" w:rsidP="00090E77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:rsidR="000B4BF8" w:rsidRPr="00090E77" w:rsidRDefault="000B4BF8" w:rsidP="00090E77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КТК</w:t>
            </w:r>
          </w:p>
        </w:tc>
      </w:tr>
      <w:tr w:rsidR="000B4BF8" w:rsidRPr="00090E77" w:rsidTr="00090E77">
        <w:tc>
          <w:tcPr>
            <w:tcW w:w="534" w:type="dxa"/>
          </w:tcPr>
          <w:p w:rsidR="000B4BF8" w:rsidRPr="00090E77" w:rsidRDefault="000B4BF8" w:rsidP="00090E77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:rsidR="000B4BF8" w:rsidRPr="00090E77" w:rsidRDefault="000B4BF8" w:rsidP="00090E77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АПК</w:t>
            </w:r>
          </w:p>
        </w:tc>
      </w:tr>
      <w:tr w:rsidR="000B4BF8" w:rsidRPr="00090E77" w:rsidTr="00090E77">
        <w:tc>
          <w:tcPr>
            <w:tcW w:w="534" w:type="dxa"/>
          </w:tcPr>
          <w:p w:rsidR="000B4BF8" w:rsidRPr="00090E77" w:rsidRDefault="000B4BF8" w:rsidP="00090E77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:rsidR="000B4BF8" w:rsidRPr="00090E77" w:rsidRDefault="000B4BF8" w:rsidP="00090E77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ЛПК</w:t>
            </w:r>
          </w:p>
        </w:tc>
      </w:tr>
      <w:tr w:rsidR="000B4BF8" w:rsidRPr="00090E77" w:rsidTr="00090E77">
        <w:tc>
          <w:tcPr>
            <w:tcW w:w="534" w:type="dxa"/>
          </w:tcPr>
          <w:p w:rsidR="000B4BF8" w:rsidRPr="00090E77" w:rsidRDefault="000B4BF8" w:rsidP="00090E77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:rsidR="000B4BF8" w:rsidRPr="00090E77" w:rsidRDefault="000B4BF8" w:rsidP="00090E77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090E77">
              <w:rPr>
                <w:rFonts w:ascii="Times New Roman" w:hAnsi="Times New Roman"/>
                <w:sz w:val="32"/>
                <w:szCs w:val="32"/>
              </w:rPr>
              <w:t>НЧПК</w:t>
            </w:r>
          </w:p>
        </w:tc>
      </w:tr>
    </w:tbl>
    <w:p w:rsidR="000B4BF8" w:rsidRDefault="000B4BF8" w:rsidP="00CC3061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</w:p>
    <w:p w:rsidR="000B4BF8" w:rsidRDefault="000B4BF8" w:rsidP="00E00B2F">
      <w:pPr>
        <w:spacing w:after="0"/>
        <w:ind w:left="-709"/>
        <w:rPr>
          <w:rFonts w:ascii="Times New Roman" w:hAnsi="Times New Roman"/>
          <w:b/>
          <w:sz w:val="32"/>
          <w:szCs w:val="32"/>
        </w:rPr>
      </w:pPr>
    </w:p>
    <w:p w:rsidR="000B4BF8" w:rsidRDefault="000B4BF8" w:rsidP="00E00B2F">
      <w:pPr>
        <w:spacing w:after="0"/>
        <w:ind w:left="-709"/>
        <w:rPr>
          <w:rFonts w:ascii="Times New Roman" w:hAnsi="Times New Roman"/>
          <w:b/>
          <w:sz w:val="32"/>
          <w:szCs w:val="32"/>
        </w:rPr>
      </w:pPr>
    </w:p>
    <w:p w:rsidR="000B4BF8" w:rsidRDefault="000B4BF8" w:rsidP="00E00B2F">
      <w:pPr>
        <w:spacing w:after="0"/>
        <w:ind w:left="-709"/>
        <w:rPr>
          <w:rFonts w:ascii="Times New Roman" w:hAnsi="Times New Roman"/>
          <w:b/>
          <w:sz w:val="32"/>
          <w:szCs w:val="32"/>
        </w:rPr>
      </w:pPr>
    </w:p>
    <w:p w:rsidR="000B4BF8" w:rsidRDefault="000B4BF8" w:rsidP="00E00B2F">
      <w:pPr>
        <w:spacing w:after="0"/>
        <w:ind w:left="-709"/>
        <w:rPr>
          <w:rFonts w:ascii="Times New Roman" w:hAnsi="Times New Roman"/>
          <w:b/>
          <w:sz w:val="32"/>
          <w:szCs w:val="32"/>
        </w:rPr>
      </w:pPr>
    </w:p>
    <w:p w:rsidR="000B4BF8" w:rsidRDefault="000B4BF8" w:rsidP="00E00B2F">
      <w:pPr>
        <w:spacing w:after="0"/>
        <w:ind w:left="-709"/>
        <w:rPr>
          <w:rFonts w:ascii="Times New Roman" w:hAnsi="Times New Roman"/>
          <w:b/>
          <w:sz w:val="32"/>
          <w:szCs w:val="32"/>
        </w:rPr>
      </w:pPr>
    </w:p>
    <w:p w:rsidR="000B4BF8" w:rsidRDefault="000B4BF8" w:rsidP="00E00B2F">
      <w:pPr>
        <w:spacing w:after="0"/>
        <w:ind w:left="-709"/>
        <w:rPr>
          <w:rFonts w:ascii="Times New Roman" w:hAnsi="Times New Roman"/>
          <w:b/>
          <w:sz w:val="32"/>
          <w:szCs w:val="32"/>
        </w:rPr>
      </w:pPr>
    </w:p>
    <w:p w:rsidR="000B4BF8" w:rsidRDefault="000B4BF8" w:rsidP="00795238">
      <w:pPr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</w:p>
    <w:p w:rsidR="000B4BF8" w:rsidRDefault="000B4BF8" w:rsidP="00770D99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223FF">
        <w:rPr>
          <w:rFonts w:ascii="Times New Roman" w:hAnsi="Times New Roman"/>
          <w:b/>
          <w:color w:val="C00000"/>
          <w:sz w:val="28"/>
          <w:szCs w:val="28"/>
          <w:u w:val="single"/>
        </w:rPr>
        <w:t>1</w:t>
      </w: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1</w:t>
      </w:r>
      <w:r w:rsidRPr="006223FF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апреля</w:t>
      </w:r>
      <w:r w:rsidRPr="006223FF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2014г. (</w:t>
      </w: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пятница</w:t>
      </w:r>
      <w:r w:rsidRPr="006223FF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)   </w:t>
      </w:r>
    </w:p>
    <w:p w:rsidR="000B4BF8" w:rsidRDefault="000B4BF8" w:rsidP="00DF0A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0AD4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15.00</w:t>
      </w:r>
      <w:r w:rsidRPr="00DF0AD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Гр. «А»    ННХ</w:t>
      </w:r>
      <w:r w:rsidRPr="00DF0AD4">
        <w:rPr>
          <w:rFonts w:ascii="Times New Roman" w:hAnsi="Times New Roman"/>
          <w:sz w:val="28"/>
          <w:szCs w:val="28"/>
        </w:rPr>
        <w:t>К – К</w:t>
      </w:r>
      <w:r>
        <w:rPr>
          <w:rFonts w:ascii="Times New Roman" w:hAnsi="Times New Roman"/>
          <w:sz w:val="28"/>
          <w:szCs w:val="28"/>
        </w:rPr>
        <w:t>ЭТС</w:t>
      </w:r>
      <w:r w:rsidRPr="00DF0AD4">
        <w:rPr>
          <w:rFonts w:ascii="Times New Roman" w:hAnsi="Times New Roman"/>
          <w:sz w:val="28"/>
          <w:szCs w:val="28"/>
        </w:rPr>
        <w:t xml:space="preserve"> </w:t>
      </w:r>
    </w:p>
    <w:p w:rsidR="000B4BF8" w:rsidRDefault="000B4BF8" w:rsidP="00DF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16.00       Гр. «А»    НЧКФК – АПТ </w:t>
      </w:r>
    </w:p>
    <w:p w:rsidR="000B4BF8" w:rsidRDefault="000B4BF8" w:rsidP="00DF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17.00       Гр. «Б»     НЧПК – ЛПК </w:t>
      </w:r>
    </w:p>
    <w:p w:rsidR="000B4BF8" w:rsidRDefault="000B4BF8" w:rsidP="00770D9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18.00       Гр. «Б»     КТК – АПК </w:t>
      </w:r>
    </w:p>
    <w:p w:rsidR="000B4BF8" w:rsidRPr="006223FF" w:rsidRDefault="000B4BF8" w:rsidP="00770D99">
      <w:pPr>
        <w:spacing w:after="0"/>
        <w:jc w:val="center"/>
        <w:rPr>
          <w:rFonts w:ascii="Times New Roman" w:hAnsi="Times New Roman"/>
          <w:color w:val="C00000"/>
          <w:sz w:val="28"/>
          <w:szCs w:val="28"/>
        </w:rPr>
      </w:pPr>
      <w:r w:rsidRPr="006223FF">
        <w:rPr>
          <w:rFonts w:ascii="Times New Roman" w:hAnsi="Times New Roman"/>
          <w:b/>
          <w:color w:val="C00000"/>
          <w:sz w:val="28"/>
          <w:szCs w:val="28"/>
          <w:u w:val="single"/>
        </w:rPr>
        <w:t>1</w:t>
      </w: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2</w:t>
      </w:r>
      <w:r w:rsidRPr="006223FF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апре</w:t>
      </w:r>
      <w:r w:rsidRPr="006223FF">
        <w:rPr>
          <w:rFonts w:ascii="Times New Roman" w:hAnsi="Times New Roman"/>
          <w:b/>
          <w:color w:val="C00000"/>
          <w:sz w:val="28"/>
          <w:szCs w:val="28"/>
          <w:u w:val="single"/>
        </w:rPr>
        <w:t>ля 2014г. (</w:t>
      </w: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суббота</w:t>
      </w:r>
      <w:r w:rsidRPr="006223FF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)   </w:t>
      </w:r>
    </w:p>
    <w:p w:rsidR="000B4BF8" w:rsidRDefault="000B4BF8" w:rsidP="00835765">
      <w:pPr>
        <w:tabs>
          <w:tab w:val="left" w:pos="1457"/>
          <w:tab w:val="left" w:pos="16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10.00</w:t>
      </w:r>
      <w:r>
        <w:rPr>
          <w:rFonts w:ascii="Times New Roman" w:hAnsi="Times New Roman"/>
          <w:sz w:val="28"/>
          <w:szCs w:val="28"/>
        </w:rPr>
        <w:tab/>
        <w:t xml:space="preserve">Гр. «А»     НЧКФК – КЭТС </w:t>
      </w:r>
    </w:p>
    <w:p w:rsidR="000B4BF8" w:rsidRDefault="000B4BF8" w:rsidP="00835765">
      <w:pPr>
        <w:tabs>
          <w:tab w:val="left" w:pos="1423"/>
          <w:tab w:val="left" w:pos="16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11.00</w:t>
      </w:r>
      <w:r>
        <w:rPr>
          <w:rFonts w:ascii="Times New Roman" w:hAnsi="Times New Roman"/>
          <w:sz w:val="28"/>
          <w:szCs w:val="28"/>
        </w:rPr>
        <w:tab/>
        <w:t xml:space="preserve"> Гр. «А»     АПТ – ННХК </w:t>
      </w:r>
    </w:p>
    <w:p w:rsidR="000B4BF8" w:rsidRDefault="000B4BF8" w:rsidP="000B06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12.00        Гр. «Б»      КТК - ЛПК </w:t>
      </w:r>
    </w:p>
    <w:p w:rsidR="000B4BF8" w:rsidRDefault="000B4BF8" w:rsidP="000B06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13.00        Гр. «Б»      НЧПК – АПК </w:t>
      </w:r>
    </w:p>
    <w:p w:rsidR="000B4BF8" w:rsidRDefault="000B4BF8" w:rsidP="000B06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14.00        Гр. «А»     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НЧКФК – ННХК </w:t>
      </w:r>
    </w:p>
    <w:p w:rsidR="000B4BF8" w:rsidRDefault="000B4BF8" w:rsidP="000B06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15.00      Гр. «А»      АПТ – КЭТС </w:t>
      </w:r>
    </w:p>
    <w:p w:rsidR="000B4BF8" w:rsidRDefault="000B4BF8" w:rsidP="007D06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16.00      Гр. «Б»       КТК </w:t>
      </w:r>
      <w:r w:rsidRPr="00DA2B2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НЧПК</w:t>
      </w:r>
    </w:p>
    <w:p w:rsidR="000B4BF8" w:rsidRDefault="000B4BF8" w:rsidP="00DA2B2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17.00      Гр. «Б»       АПК – ЛПК </w:t>
      </w:r>
    </w:p>
    <w:p w:rsidR="000B4BF8" w:rsidRPr="006223FF" w:rsidRDefault="000B4BF8" w:rsidP="00770D99">
      <w:pPr>
        <w:spacing w:after="0"/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  <w:r w:rsidRPr="006223FF">
        <w:rPr>
          <w:rFonts w:ascii="Times New Roman" w:hAnsi="Times New Roman"/>
          <w:b/>
          <w:color w:val="C00000"/>
          <w:sz w:val="28"/>
          <w:szCs w:val="28"/>
          <w:u w:val="single"/>
        </w:rPr>
        <w:t>1</w:t>
      </w: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3</w:t>
      </w:r>
      <w:r w:rsidRPr="006223FF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апрел</w:t>
      </w:r>
      <w:r w:rsidRPr="006223FF">
        <w:rPr>
          <w:rFonts w:ascii="Times New Roman" w:hAnsi="Times New Roman"/>
          <w:b/>
          <w:color w:val="C00000"/>
          <w:sz w:val="28"/>
          <w:szCs w:val="28"/>
          <w:u w:val="single"/>
        </w:rPr>
        <w:t>я 2014г. (</w:t>
      </w: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воскресенье</w:t>
      </w:r>
      <w:r w:rsidRPr="006223FF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) </w:t>
      </w:r>
    </w:p>
    <w:p w:rsidR="000B4BF8" w:rsidRDefault="000B4BF8" w:rsidP="007E6C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CC306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10</w:t>
      </w:r>
      <w:r w:rsidRPr="00CC3061">
        <w:rPr>
          <w:rFonts w:ascii="Times New Roman" w:hAnsi="Times New Roman"/>
          <w:sz w:val="28"/>
          <w:szCs w:val="28"/>
        </w:rPr>
        <w:t xml:space="preserve">.00   </w:t>
      </w:r>
      <w:r>
        <w:rPr>
          <w:rFonts w:ascii="Times New Roman" w:hAnsi="Times New Roman"/>
          <w:sz w:val="28"/>
          <w:szCs w:val="28"/>
        </w:rPr>
        <w:t xml:space="preserve">       3 место гр. «А» - 3 место гр. «Б»</w:t>
      </w:r>
    </w:p>
    <w:p w:rsidR="000B4BF8" w:rsidRPr="00770D99" w:rsidRDefault="000B4BF8" w:rsidP="00770D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 11.00          4</w:t>
      </w:r>
      <w:r w:rsidRPr="00770D99">
        <w:rPr>
          <w:rFonts w:ascii="Times New Roman" w:hAnsi="Times New Roman"/>
          <w:sz w:val="28"/>
          <w:szCs w:val="28"/>
        </w:rPr>
        <w:t xml:space="preserve"> место гр. «</w:t>
      </w:r>
      <w:r>
        <w:rPr>
          <w:rFonts w:ascii="Times New Roman" w:hAnsi="Times New Roman"/>
          <w:sz w:val="28"/>
          <w:szCs w:val="28"/>
        </w:rPr>
        <w:t>Б</w:t>
      </w:r>
      <w:r w:rsidRPr="00770D99">
        <w:rPr>
          <w:rFonts w:ascii="Times New Roman" w:hAnsi="Times New Roman"/>
          <w:sz w:val="28"/>
          <w:szCs w:val="28"/>
        </w:rPr>
        <w:t xml:space="preserve">» - </w:t>
      </w:r>
      <w:r>
        <w:rPr>
          <w:rFonts w:ascii="Times New Roman" w:hAnsi="Times New Roman"/>
          <w:sz w:val="28"/>
          <w:szCs w:val="28"/>
        </w:rPr>
        <w:t>4</w:t>
      </w:r>
      <w:r w:rsidRPr="00770D99">
        <w:rPr>
          <w:rFonts w:ascii="Times New Roman" w:hAnsi="Times New Roman"/>
          <w:sz w:val="28"/>
          <w:szCs w:val="28"/>
        </w:rPr>
        <w:t xml:space="preserve"> место гр. «</w:t>
      </w:r>
      <w:r>
        <w:rPr>
          <w:rFonts w:ascii="Times New Roman" w:hAnsi="Times New Roman"/>
          <w:sz w:val="28"/>
          <w:szCs w:val="28"/>
        </w:rPr>
        <w:t>А</w:t>
      </w:r>
      <w:r w:rsidRPr="00770D99">
        <w:rPr>
          <w:rFonts w:ascii="Times New Roman" w:hAnsi="Times New Roman"/>
          <w:sz w:val="28"/>
          <w:szCs w:val="28"/>
        </w:rPr>
        <w:t>»</w:t>
      </w:r>
    </w:p>
    <w:p w:rsidR="000B4BF8" w:rsidRPr="00770D99" w:rsidRDefault="000B4BF8" w:rsidP="00770D99">
      <w:pPr>
        <w:tabs>
          <w:tab w:val="left" w:pos="179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12.00  </w:t>
      </w:r>
      <w:r>
        <w:rPr>
          <w:rFonts w:ascii="Times New Roman" w:hAnsi="Times New Roman"/>
          <w:sz w:val="28"/>
          <w:szCs w:val="28"/>
        </w:rPr>
        <w:tab/>
      </w:r>
      <w:r w:rsidRPr="00770D99">
        <w:rPr>
          <w:rFonts w:ascii="Times New Roman" w:hAnsi="Times New Roman"/>
          <w:sz w:val="28"/>
          <w:szCs w:val="28"/>
        </w:rPr>
        <w:t>1 место гр. «А» - 2 место гр. «Б»</w:t>
      </w:r>
    </w:p>
    <w:p w:rsidR="000B4BF8" w:rsidRPr="00770D99" w:rsidRDefault="000B4BF8" w:rsidP="00770D99">
      <w:pPr>
        <w:tabs>
          <w:tab w:val="left" w:pos="179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 13.00</w:t>
      </w:r>
      <w:r>
        <w:rPr>
          <w:rFonts w:ascii="Times New Roman" w:hAnsi="Times New Roman"/>
          <w:sz w:val="28"/>
          <w:szCs w:val="28"/>
        </w:rPr>
        <w:tab/>
      </w:r>
      <w:r w:rsidRPr="00770D99">
        <w:rPr>
          <w:rFonts w:ascii="Times New Roman" w:hAnsi="Times New Roman"/>
          <w:sz w:val="28"/>
          <w:szCs w:val="28"/>
        </w:rPr>
        <w:t>1 место гр. «Б» - 2 место гр. «А»</w:t>
      </w:r>
    </w:p>
    <w:p w:rsidR="000B4BF8" w:rsidRPr="00770D99" w:rsidRDefault="000B4BF8" w:rsidP="00DA2B25">
      <w:pPr>
        <w:tabs>
          <w:tab w:val="left" w:pos="179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 14.00</w:t>
      </w:r>
      <w:r>
        <w:rPr>
          <w:rFonts w:ascii="Times New Roman" w:hAnsi="Times New Roman"/>
          <w:sz w:val="28"/>
          <w:szCs w:val="28"/>
        </w:rPr>
        <w:tab/>
        <w:t xml:space="preserve">Матч за 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770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место</w:t>
      </w:r>
    </w:p>
    <w:p w:rsidR="000B4BF8" w:rsidRDefault="000B4BF8" w:rsidP="00DA2B25">
      <w:pPr>
        <w:tabs>
          <w:tab w:val="left" w:pos="179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18) 15.00</w:t>
      </w:r>
      <w:r>
        <w:rPr>
          <w:rFonts w:ascii="Times New Roman" w:hAnsi="Times New Roman"/>
          <w:sz w:val="28"/>
          <w:szCs w:val="28"/>
        </w:rPr>
        <w:tab/>
        <w:t>ФИНАЛ</w:t>
      </w:r>
      <w:bookmarkStart w:id="0" w:name="_GoBack"/>
      <w:bookmarkEnd w:id="0"/>
    </w:p>
    <w:p w:rsidR="000B4BF8" w:rsidRDefault="000B4BF8" w:rsidP="00DA2B25">
      <w:pPr>
        <w:tabs>
          <w:tab w:val="left" w:pos="179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4BF8" w:rsidRDefault="000B4BF8" w:rsidP="00DA2B25">
      <w:pPr>
        <w:tabs>
          <w:tab w:val="left" w:pos="179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4BF8" w:rsidRPr="00262256" w:rsidRDefault="000B4BF8">
      <w:pPr>
        <w:rPr>
          <w:rFonts w:ascii="Times New Roman" w:hAnsi="Times New Roman"/>
          <w:b/>
          <w:sz w:val="28"/>
          <w:szCs w:val="28"/>
        </w:rPr>
      </w:pPr>
      <w:r w:rsidRPr="00262256">
        <w:rPr>
          <w:rFonts w:ascii="Times New Roman" w:hAnsi="Times New Roman"/>
          <w:b/>
          <w:sz w:val="28"/>
          <w:szCs w:val="28"/>
        </w:rPr>
        <w:t xml:space="preserve">Гл. судья, 1 кат.:  Спасов Д.В.                 </w:t>
      </w:r>
    </w:p>
    <w:p w:rsidR="000B4BF8" w:rsidRPr="00262256" w:rsidRDefault="000B4BF8">
      <w:pPr>
        <w:rPr>
          <w:rFonts w:ascii="Times New Roman" w:hAnsi="Times New Roman"/>
          <w:b/>
          <w:sz w:val="28"/>
          <w:szCs w:val="28"/>
        </w:rPr>
      </w:pPr>
      <w:r w:rsidRPr="00262256">
        <w:rPr>
          <w:rFonts w:ascii="Times New Roman" w:hAnsi="Times New Roman"/>
          <w:b/>
          <w:sz w:val="28"/>
          <w:szCs w:val="28"/>
        </w:rPr>
        <w:t>Гл. секретарь, 1 кат.:  Спасова З.Ф.</w:t>
      </w:r>
    </w:p>
    <w:sectPr w:rsidR="000B4BF8" w:rsidRPr="00262256" w:rsidSect="00DA2B25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145DD"/>
    <w:multiLevelType w:val="hybridMultilevel"/>
    <w:tmpl w:val="E6D07A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AC149B"/>
    <w:multiLevelType w:val="hybridMultilevel"/>
    <w:tmpl w:val="4B86D1DC"/>
    <w:lvl w:ilvl="0" w:tplc="5EDC74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205"/>
    <w:rsid w:val="00090E77"/>
    <w:rsid w:val="000B06C4"/>
    <w:rsid w:val="000B4BF8"/>
    <w:rsid w:val="00126CFE"/>
    <w:rsid w:val="00262256"/>
    <w:rsid w:val="00280D67"/>
    <w:rsid w:val="003939EE"/>
    <w:rsid w:val="003E0C21"/>
    <w:rsid w:val="00416031"/>
    <w:rsid w:val="004258BE"/>
    <w:rsid w:val="004634BE"/>
    <w:rsid w:val="00581252"/>
    <w:rsid w:val="00606D99"/>
    <w:rsid w:val="006223FF"/>
    <w:rsid w:val="00631279"/>
    <w:rsid w:val="00682D58"/>
    <w:rsid w:val="006A4ED7"/>
    <w:rsid w:val="00713991"/>
    <w:rsid w:val="00770D99"/>
    <w:rsid w:val="00795238"/>
    <w:rsid w:val="007A142F"/>
    <w:rsid w:val="007D0662"/>
    <w:rsid w:val="007E6C82"/>
    <w:rsid w:val="00812FE9"/>
    <w:rsid w:val="00835765"/>
    <w:rsid w:val="00865185"/>
    <w:rsid w:val="0087405F"/>
    <w:rsid w:val="00984253"/>
    <w:rsid w:val="009A2759"/>
    <w:rsid w:val="009D7BD4"/>
    <w:rsid w:val="00A508CA"/>
    <w:rsid w:val="00AC1714"/>
    <w:rsid w:val="00C36205"/>
    <w:rsid w:val="00CB5C85"/>
    <w:rsid w:val="00CC3061"/>
    <w:rsid w:val="00CD72AC"/>
    <w:rsid w:val="00D55B44"/>
    <w:rsid w:val="00DA2B25"/>
    <w:rsid w:val="00DE0965"/>
    <w:rsid w:val="00DF0AD4"/>
    <w:rsid w:val="00E00B2F"/>
    <w:rsid w:val="00F936A5"/>
    <w:rsid w:val="00FD0FDA"/>
    <w:rsid w:val="00FF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D5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3061"/>
    <w:pPr>
      <w:ind w:left="720"/>
      <w:contextualSpacing/>
    </w:pPr>
  </w:style>
  <w:style w:type="table" w:styleId="TableGrid">
    <w:name w:val="Table Grid"/>
    <w:basedOn w:val="TableNormal"/>
    <w:uiPriority w:val="99"/>
    <w:rsid w:val="00FF65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8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188</Words>
  <Characters>1075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Бухгалтер</cp:lastModifiedBy>
  <cp:revision>7</cp:revision>
  <cp:lastPrinted>2014-02-21T06:21:00Z</cp:lastPrinted>
  <dcterms:created xsi:type="dcterms:W3CDTF">2014-03-25T10:47:00Z</dcterms:created>
  <dcterms:modified xsi:type="dcterms:W3CDTF">2014-03-31T08:38:00Z</dcterms:modified>
</cp:coreProperties>
</file>